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EB2" w14:textId="77777777" w:rsidR="00EA60DD" w:rsidRDefault="0000000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LETNÍ TRÉNINKOVÝ CYKLUS</w:t>
      </w:r>
    </w:p>
    <w:p w14:paraId="58859291" w14:textId="77777777" w:rsidR="00EA60DD" w:rsidRDefault="00000000">
      <w:pPr>
        <w:pStyle w:val="Standard"/>
        <w:jc w:val="center"/>
      </w:pPr>
      <w:r>
        <w:rPr>
          <w:b/>
          <w:sz w:val="32"/>
          <w:szCs w:val="32"/>
        </w:rPr>
        <w:t>TENISOVÉ ŠKOLY PÍSNICE 2025</w:t>
      </w:r>
    </w:p>
    <w:p w14:paraId="1754A0EA" w14:textId="77777777" w:rsidR="00EA60DD" w:rsidRDefault="00EA60DD">
      <w:pPr>
        <w:pStyle w:val="Standard"/>
      </w:pPr>
    </w:p>
    <w:p w14:paraId="24ADFB7D" w14:textId="77777777" w:rsidR="00EA60DD" w:rsidRDefault="00000000">
      <w:pPr>
        <w:pStyle w:val="Standard"/>
      </w:pPr>
      <w:r>
        <w:t>Základní doporučení pro četnost tréninků v týdnu:</w:t>
      </w:r>
    </w:p>
    <w:p w14:paraId="4195B304" w14:textId="77777777" w:rsidR="00EA60DD" w:rsidRDefault="00000000">
      <w:pPr>
        <w:pStyle w:val="Standard"/>
        <w:numPr>
          <w:ilvl w:val="0"/>
          <w:numId w:val="4"/>
        </w:numPr>
      </w:pPr>
      <w:r>
        <w:t>ročníky 19 2x týdně</w:t>
      </w:r>
    </w:p>
    <w:p w14:paraId="27017AAB" w14:textId="77777777" w:rsidR="00EA60DD" w:rsidRDefault="00000000">
      <w:pPr>
        <w:pStyle w:val="Standard"/>
        <w:numPr>
          <w:ilvl w:val="0"/>
          <w:numId w:val="3"/>
        </w:numPr>
      </w:pPr>
      <w:r>
        <w:t>ročníky 18 a starší minimálně 2x týdně a více.</w:t>
      </w:r>
    </w:p>
    <w:p w14:paraId="7ECBC045" w14:textId="77777777" w:rsidR="00EA60DD" w:rsidRDefault="00000000">
      <w:pPr>
        <w:pStyle w:val="Standard"/>
        <w:ind w:left="60"/>
        <w:jc w:val="both"/>
      </w:pPr>
      <w:r>
        <w:t>Záleží na individuálním vývoji dítěte a také na tom, chcete-</w:t>
      </w:r>
      <w:proofErr w:type="spellStart"/>
      <w:proofErr w:type="gramStart"/>
      <w:r>
        <w:t>li,aby</w:t>
      </w:r>
      <w:proofErr w:type="spellEnd"/>
      <w:proofErr w:type="gramEnd"/>
      <w:r>
        <w:t xml:space="preserve"> trénink dětí směřoval k závodnímu tenisu nebo jen  k rekreační formě. Rádi Vám pomůžeme sestavit ideální tréninkový plán pro Vaše </w:t>
      </w:r>
      <w:proofErr w:type="spellStart"/>
      <w:proofErr w:type="gramStart"/>
      <w:r>
        <w:t>dítě,ale</w:t>
      </w:r>
      <w:proofErr w:type="spellEnd"/>
      <w:proofErr w:type="gramEnd"/>
      <w:r>
        <w:t xml:space="preserve"> potřebujeme znát Vaše představy.</w:t>
      </w:r>
    </w:p>
    <w:p w14:paraId="699C0236" w14:textId="77777777" w:rsidR="00EA60DD" w:rsidRDefault="00EA60DD">
      <w:pPr>
        <w:pStyle w:val="Standard"/>
        <w:ind w:left="60"/>
        <w:jc w:val="both"/>
      </w:pPr>
    </w:p>
    <w:p w14:paraId="210DC83B" w14:textId="77777777" w:rsidR="00EA60DD" w:rsidRDefault="00000000">
      <w:pPr>
        <w:pStyle w:val="Standard"/>
        <w:ind w:left="60"/>
        <w:jc w:val="center"/>
      </w:pPr>
      <w:r>
        <w:rPr>
          <w:b/>
        </w:rPr>
        <w:t xml:space="preserve">Cenová nabídka pro letní tenisový kurz (cca 15 týdnů </w:t>
      </w:r>
      <w:proofErr w:type="gramStart"/>
      <w:r>
        <w:rPr>
          <w:b/>
        </w:rPr>
        <w:t>v  měsících</w:t>
      </w:r>
      <w:proofErr w:type="gramEnd"/>
      <w:r>
        <w:rPr>
          <w:b/>
        </w:rPr>
        <w:t xml:space="preserve"> duben až září 2025)</w:t>
      </w:r>
    </w:p>
    <w:p w14:paraId="28C74784" w14:textId="77777777" w:rsidR="00EA60DD" w:rsidRDefault="00EA60DD">
      <w:pPr>
        <w:pStyle w:val="Standard"/>
        <w:ind w:left="60"/>
        <w:jc w:val="center"/>
        <w:rPr>
          <w:b/>
        </w:rPr>
      </w:pPr>
    </w:p>
    <w:p w14:paraId="000F62C2" w14:textId="77777777" w:rsidR="00EA60DD" w:rsidRDefault="00000000">
      <w:pPr>
        <w:pStyle w:val="Standard"/>
        <w:ind w:left="60"/>
        <w:jc w:val="center"/>
        <w:rPr>
          <w:b/>
        </w:rPr>
      </w:pPr>
      <w:r>
        <w:rPr>
          <w:b/>
        </w:rPr>
        <w:t>Cena 1 hodiny týdně, tj. 15 tréninků</w:t>
      </w:r>
    </w:p>
    <w:p w14:paraId="694C4ABF" w14:textId="77777777" w:rsidR="00EA60DD" w:rsidRDefault="00EA60DD">
      <w:pPr>
        <w:pStyle w:val="Standard"/>
        <w:ind w:left="60"/>
        <w:jc w:val="center"/>
        <w:rPr>
          <w:b/>
        </w:rPr>
      </w:pPr>
    </w:p>
    <w:tbl>
      <w:tblPr>
        <w:tblW w:w="7710" w:type="dxa"/>
        <w:tblInd w:w="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736"/>
        <w:gridCol w:w="2580"/>
      </w:tblGrid>
      <w:tr w:rsidR="00EA60DD" w14:paraId="3D0B0394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9EA" w14:textId="77777777" w:rsidR="00EA60DD" w:rsidRDefault="0000000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časové pásmo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0608" w14:textId="77777777" w:rsidR="00EA60DD" w:rsidRDefault="0000000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dětí na tréninkové jednotce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3A71" w14:textId="77777777" w:rsidR="00EA60DD" w:rsidRDefault="0000000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</w:tr>
      <w:tr w:rsidR="00EA60DD" w14:paraId="6C490BF4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086C" w14:textId="77777777" w:rsidR="00EA60DD" w:rsidRDefault="00EA60D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2711842" w14:textId="77777777" w:rsidR="00EA60DD" w:rsidRDefault="00000000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Po - </w:t>
            </w:r>
            <w:proofErr w:type="gramStart"/>
            <w:r>
              <w:rPr>
                <w:b/>
                <w:sz w:val="28"/>
                <w:szCs w:val="28"/>
              </w:rPr>
              <w:t>Pá</w:t>
            </w:r>
            <w:r>
              <w:rPr>
                <w:sz w:val="28"/>
                <w:szCs w:val="28"/>
              </w:rPr>
              <w:t xml:space="preserve">  do</w:t>
            </w:r>
            <w:proofErr w:type="gramEnd"/>
            <w:r>
              <w:rPr>
                <w:sz w:val="28"/>
                <w:szCs w:val="28"/>
              </w:rPr>
              <w:t xml:space="preserve"> 16h</w:t>
            </w:r>
          </w:p>
          <w:p w14:paraId="77BC93EF" w14:textId="77777777" w:rsidR="00EA60DD" w:rsidRDefault="00EA60D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30B0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82F7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8.400 Kč</w:t>
            </w:r>
          </w:p>
        </w:tc>
      </w:tr>
      <w:tr w:rsidR="00EA60DD" w14:paraId="46A04EBD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81C2" w14:textId="77777777" w:rsidR="00EA60DD" w:rsidRDefault="00EA60DD">
            <w:pPr>
              <w:suppressAutoHyphens w:val="0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BB86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11E5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4.850 Kč</w:t>
            </w:r>
          </w:p>
        </w:tc>
      </w:tr>
      <w:tr w:rsidR="00EA60DD" w14:paraId="5BBF1379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8C9E" w14:textId="77777777" w:rsidR="00EA60DD" w:rsidRDefault="00EA60DD">
            <w:pPr>
              <w:suppressAutoHyphens w:val="0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48B7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až 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5A9D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3.300 Kč</w:t>
            </w:r>
          </w:p>
        </w:tc>
      </w:tr>
      <w:tr w:rsidR="00EA60DD" w14:paraId="168F05A2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EC03" w14:textId="77777777" w:rsidR="00EA60DD" w:rsidRDefault="00EA60D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71D0DE0" w14:textId="77777777" w:rsidR="00EA60DD" w:rsidRDefault="00000000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Po – </w:t>
            </w:r>
            <w:proofErr w:type="gramStart"/>
            <w:r>
              <w:rPr>
                <w:b/>
                <w:sz w:val="28"/>
                <w:szCs w:val="28"/>
              </w:rPr>
              <w:t xml:space="preserve">Pá </w:t>
            </w:r>
            <w:r>
              <w:rPr>
                <w:sz w:val="28"/>
                <w:szCs w:val="28"/>
              </w:rPr>
              <w:t xml:space="preserve"> 16</w:t>
            </w:r>
            <w:proofErr w:type="gramEnd"/>
            <w:r>
              <w:rPr>
                <w:sz w:val="28"/>
                <w:szCs w:val="28"/>
              </w:rPr>
              <w:t xml:space="preserve"> – 20h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1B9A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9286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9.400 Kč</w:t>
            </w:r>
          </w:p>
        </w:tc>
      </w:tr>
      <w:tr w:rsidR="00EA60DD" w14:paraId="641DEFED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E15C" w14:textId="77777777" w:rsidR="00EA60DD" w:rsidRDefault="00EA60DD">
            <w:pPr>
              <w:suppressAutoHyphens w:val="0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4129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D1AE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5.300 Kč</w:t>
            </w:r>
          </w:p>
        </w:tc>
      </w:tr>
      <w:tr w:rsidR="00EA60DD" w14:paraId="6F0715ED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50A1" w14:textId="77777777" w:rsidR="00EA60DD" w:rsidRDefault="00EA60DD">
            <w:pPr>
              <w:suppressAutoHyphens w:val="0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228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až 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2123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3.600 Kč</w:t>
            </w:r>
          </w:p>
        </w:tc>
      </w:tr>
      <w:tr w:rsidR="00EA60DD" w14:paraId="6AD53A17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199C" w14:textId="77777777" w:rsidR="00EA60DD" w:rsidRDefault="00EA60D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60E5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Školička  pro</w:t>
            </w:r>
            <w:proofErr w:type="gramEnd"/>
            <w:r>
              <w:rPr>
                <w:sz w:val="28"/>
                <w:szCs w:val="28"/>
              </w:rPr>
              <w:t xml:space="preserve"> 5 a více dětí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0856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1.900 Kč (1x týdně)</w:t>
            </w:r>
          </w:p>
          <w:p w14:paraId="76F6883B" w14:textId="77777777" w:rsidR="00EA60DD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 Kč (2x týdně)</w:t>
            </w:r>
          </w:p>
        </w:tc>
      </w:tr>
    </w:tbl>
    <w:p w14:paraId="11226B89" w14:textId="77777777" w:rsidR="00EA60DD" w:rsidRDefault="00000000">
      <w:pPr>
        <w:pStyle w:val="Standard"/>
        <w:ind w:left="60"/>
        <w:jc w:val="both"/>
      </w:pPr>
      <w:r>
        <w:t>Příklad: 1</w:t>
      </w:r>
      <w:proofErr w:type="gramStart"/>
      <w:r>
        <w:t>hodina  individuální</w:t>
      </w:r>
      <w:proofErr w:type="gramEnd"/>
      <w:r>
        <w:t xml:space="preserve"> trénink pondělí od 15 do 16 h+ 1 hodina čtvrtek ve dvojici</w:t>
      </w:r>
    </w:p>
    <w:p w14:paraId="70841EE3" w14:textId="77777777" w:rsidR="00EA60DD" w:rsidRDefault="00000000">
      <w:pPr>
        <w:pStyle w:val="Standard"/>
        <w:ind w:left="60"/>
        <w:jc w:val="both"/>
      </w:pPr>
      <w:r>
        <w:t xml:space="preserve">od 14 do 15 </w:t>
      </w:r>
      <w:proofErr w:type="gramStart"/>
      <w:r>
        <w:t>h(</w:t>
      </w:r>
      <w:proofErr w:type="gramEnd"/>
      <w:r>
        <w:t>8.400 + 4.850= 13.250,-)</w:t>
      </w:r>
    </w:p>
    <w:p w14:paraId="17A1EC8B" w14:textId="77777777" w:rsidR="00EA60DD" w:rsidRDefault="00EA60DD">
      <w:pPr>
        <w:pStyle w:val="Standard"/>
        <w:ind w:left="60"/>
        <w:jc w:val="both"/>
        <w:rPr>
          <w:b/>
        </w:rPr>
      </w:pPr>
    </w:p>
    <w:p w14:paraId="39FC508F" w14:textId="77777777" w:rsidR="00EA60DD" w:rsidRDefault="00000000">
      <w:pPr>
        <w:pStyle w:val="Standard"/>
        <w:ind w:left="60"/>
        <w:jc w:val="both"/>
        <w:rPr>
          <w:b/>
        </w:rPr>
      </w:pPr>
      <w:r>
        <w:rPr>
          <w:b/>
        </w:rPr>
        <w:t xml:space="preserve">Pro ty, kteří udají časové možnosti od </w:t>
      </w:r>
      <w:proofErr w:type="gramStart"/>
      <w:r>
        <w:rPr>
          <w:b/>
        </w:rPr>
        <w:t>14h</w:t>
      </w:r>
      <w:proofErr w:type="gramEnd"/>
      <w:r>
        <w:rPr>
          <w:b/>
        </w:rPr>
        <w:t xml:space="preserve"> do 19h a budou zařazeni do tréninku probíhajícího od 16h a dál, bude platit cena pro časové pásmo do 16h, tedy levnější sazba. Neplatí pro ty, kteří udají časové možnosti až od </w:t>
      </w:r>
      <w:proofErr w:type="gramStart"/>
      <w:r>
        <w:rPr>
          <w:b/>
        </w:rPr>
        <w:t>15h</w:t>
      </w:r>
      <w:proofErr w:type="gramEnd"/>
      <w:r>
        <w:rPr>
          <w:b/>
        </w:rPr>
        <w:t>. Těm nemůžeme zaručit umístění do levnějšího časového pásma.</w:t>
      </w:r>
    </w:p>
    <w:p w14:paraId="1FAB6368" w14:textId="77777777" w:rsidR="00EA60DD" w:rsidRDefault="00EA60DD">
      <w:pPr>
        <w:pStyle w:val="Standard"/>
        <w:ind w:left="60"/>
        <w:jc w:val="both"/>
        <w:rPr>
          <w:b/>
        </w:rPr>
      </w:pPr>
    </w:p>
    <w:p w14:paraId="0D113E03" w14:textId="77777777" w:rsidR="00EA60DD" w:rsidRDefault="00000000">
      <w:pPr>
        <w:pStyle w:val="Standard"/>
        <w:jc w:val="both"/>
      </w:pPr>
      <w:r>
        <w:rPr>
          <w:b/>
        </w:rPr>
        <w:t>Přihlášku</w:t>
      </w:r>
      <w:r>
        <w:t xml:space="preserve"> do letního tréninkového cyklu je třeba </w:t>
      </w:r>
      <w:r>
        <w:rPr>
          <w:b/>
        </w:rPr>
        <w:t>odevzdat</w:t>
      </w:r>
      <w:r>
        <w:t xml:space="preserve"> nejpozději </w:t>
      </w:r>
      <w:r>
        <w:rPr>
          <w:b/>
        </w:rPr>
        <w:t>do</w:t>
      </w:r>
      <w:r>
        <w:t xml:space="preserve"> </w:t>
      </w:r>
      <w:r>
        <w:rPr>
          <w:b/>
        </w:rPr>
        <w:t xml:space="preserve">28.3. 2025. Ti, kteří odevzdají později budou </w:t>
      </w:r>
      <w:proofErr w:type="gramStart"/>
      <w:r>
        <w:rPr>
          <w:b/>
        </w:rPr>
        <w:t>dále  zařazováni</w:t>
      </w:r>
      <w:proofErr w:type="gramEnd"/>
      <w:r>
        <w:rPr>
          <w:b/>
        </w:rPr>
        <w:t xml:space="preserve"> již  jen do volných míst zhotoveného letního plánu.</w:t>
      </w:r>
    </w:p>
    <w:p w14:paraId="6984B987" w14:textId="77777777" w:rsidR="00EA60DD" w:rsidRDefault="00EA60DD">
      <w:pPr>
        <w:pStyle w:val="Standard"/>
        <w:jc w:val="both"/>
      </w:pPr>
    </w:p>
    <w:p w14:paraId="23CE51FA" w14:textId="77777777" w:rsidR="00EA60DD" w:rsidRDefault="00000000">
      <w:pPr>
        <w:pStyle w:val="Standard"/>
        <w:jc w:val="both"/>
        <w:rPr>
          <w:b/>
        </w:rPr>
      </w:pPr>
      <w:r>
        <w:rPr>
          <w:b/>
        </w:rPr>
        <w:t>Platební podmínky:</w:t>
      </w:r>
    </w:p>
    <w:p w14:paraId="3D2BA6CF" w14:textId="77777777" w:rsidR="00EA60DD" w:rsidRDefault="00000000">
      <w:pPr>
        <w:pStyle w:val="Standard"/>
        <w:numPr>
          <w:ilvl w:val="0"/>
          <w:numId w:val="5"/>
        </w:numPr>
        <w:jc w:val="both"/>
      </w:pPr>
      <w:r>
        <w:t xml:space="preserve">Letní trénink je potřeba uhradit do </w:t>
      </w:r>
      <w:r>
        <w:rPr>
          <w:b/>
        </w:rPr>
        <w:t>7.4. 2025</w:t>
      </w:r>
    </w:p>
    <w:p w14:paraId="4EAB1583" w14:textId="77777777" w:rsidR="00EA60DD" w:rsidRDefault="00000000">
      <w:pPr>
        <w:pStyle w:val="Standard"/>
        <w:numPr>
          <w:ilvl w:val="0"/>
          <w:numId w:val="1"/>
        </w:numPr>
        <w:jc w:val="both"/>
      </w:pPr>
      <w:r>
        <w:t xml:space="preserve">Pokud celková cena letního tréninku </w:t>
      </w:r>
      <w:proofErr w:type="gramStart"/>
      <w:r>
        <w:t>překročí</w:t>
      </w:r>
      <w:proofErr w:type="gramEnd"/>
      <w:r>
        <w:t xml:space="preserve"> částku 10. 000,- je možné platbu rozdělit na dvě splátky. První splátka ve výši min.</w:t>
      </w:r>
      <w:proofErr w:type="gramStart"/>
      <w:r>
        <w:t>60%</w:t>
      </w:r>
      <w:proofErr w:type="gramEnd"/>
      <w:r>
        <w:t xml:space="preserve"> musí být uhrazena do 7.4. 2025, druhá splátka (doplatek) nejpozději do 12.6. 2025.</w:t>
      </w:r>
    </w:p>
    <w:p w14:paraId="146512EA" w14:textId="77777777" w:rsidR="00EA60DD" w:rsidRDefault="00EA60DD">
      <w:pPr>
        <w:pStyle w:val="Standard"/>
        <w:jc w:val="both"/>
      </w:pPr>
    </w:p>
    <w:p w14:paraId="04936A10" w14:textId="77777777" w:rsidR="00EA60DD" w:rsidRDefault="00000000">
      <w:pPr>
        <w:pStyle w:val="Standard"/>
        <w:jc w:val="both"/>
        <w:rPr>
          <w:b/>
        </w:rPr>
      </w:pPr>
      <w:r>
        <w:rPr>
          <w:b/>
        </w:rPr>
        <w:t>Systém náhrad:</w:t>
      </w:r>
    </w:p>
    <w:p w14:paraId="26588D21" w14:textId="77777777" w:rsidR="00EA60DD" w:rsidRDefault="00000000">
      <w:pPr>
        <w:pStyle w:val="Standard"/>
        <w:jc w:val="both"/>
      </w:pPr>
      <w:r>
        <w:t xml:space="preserve">Náhradu celé hodiny (všechny děti nehrají) lze poskytnout v případě, že je nepřítomnost nahlášena do </w:t>
      </w:r>
      <w:proofErr w:type="gramStart"/>
      <w:r>
        <w:t>14h</w:t>
      </w:r>
      <w:proofErr w:type="gramEnd"/>
      <w:r>
        <w:t xml:space="preserve"> předchozího dne (např. během pondělí je možno do 14h nahlásit nepřítomnost na úterý).</w:t>
      </w:r>
    </w:p>
    <w:p w14:paraId="2E2AF000" w14:textId="77777777" w:rsidR="00EA60DD" w:rsidRDefault="00000000">
      <w:pPr>
        <w:pStyle w:val="Standard"/>
        <w:jc w:val="both"/>
      </w:pPr>
      <w:r>
        <w:t xml:space="preserve">Při nepřítomnosti ve skupinové hodině, která pro ostatní děti </w:t>
      </w:r>
      <w:proofErr w:type="spellStart"/>
      <w:proofErr w:type="gramStart"/>
      <w:r>
        <w:t>proběhne,se</w:t>
      </w:r>
      <w:proofErr w:type="spellEnd"/>
      <w:proofErr w:type="gramEnd"/>
      <w:r>
        <w:t xml:space="preserve"> náhrada neposkytuje.</w:t>
      </w:r>
    </w:p>
    <w:p w14:paraId="4045EEA4" w14:textId="77777777" w:rsidR="00EA60DD" w:rsidRDefault="00000000">
      <w:pPr>
        <w:pStyle w:val="Standard"/>
        <w:jc w:val="both"/>
      </w:pPr>
      <w:r>
        <w:t xml:space="preserve">V případě dlouhodobé absence se způsob náhrady </w:t>
      </w:r>
      <w:proofErr w:type="gramStart"/>
      <w:r>
        <w:t>řeší</w:t>
      </w:r>
      <w:proofErr w:type="gramEnd"/>
      <w:r>
        <w:t xml:space="preserve"> individuálně.</w:t>
      </w:r>
    </w:p>
    <w:p w14:paraId="55E0DDB9" w14:textId="77777777" w:rsidR="00EA60DD" w:rsidRDefault="00EA60DD">
      <w:pPr>
        <w:pStyle w:val="Standard"/>
        <w:jc w:val="both"/>
      </w:pPr>
    </w:p>
    <w:p w14:paraId="2EA6DB60" w14:textId="77777777" w:rsidR="00EA60DD" w:rsidRDefault="00000000">
      <w:pPr>
        <w:pStyle w:val="Standard"/>
        <w:jc w:val="center"/>
      </w:pPr>
      <w:r>
        <w:rPr>
          <w:b/>
        </w:rPr>
        <w:t xml:space="preserve">Ing. Tomáš </w:t>
      </w:r>
      <w:proofErr w:type="spellStart"/>
      <w:r>
        <w:rPr>
          <w:b/>
        </w:rPr>
        <w:t>Šalek</w:t>
      </w:r>
      <w:proofErr w:type="spellEnd"/>
      <w:r>
        <w:rPr>
          <w:b/>
        </w:rPr>
        <w:t xml:space="preserve"> 605/939 602</w:t>
      </w:r>
    </w:p>
    <w:sectPr w:rsidR="00EA60DD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DBFE" w14:textId="77777777" w:rsidR="005B1BE7" w:rsidRDefault="005B1BE7">
      <w:r>
        <w:separator/>
      </w:r>
    </w:p>
  </w:endnote>
  <w:endnote w:type="continuationSeparator" w:id="0">
    <w:p w14:paraId="05EB428F" w14:textId="77777777" w:rsidR="005B1BE7" w:rsidRDefault="005B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0311" w14:textId="77777777" w:rsidR="005B1BE7" w:rsidRDefault="005B1BE7">
      <w:r>
        <w:rPr>
          <w:color w:val="000000"/>
        </w:rPr>
        <w:separator/>
      </w:r>
    </w:p>
  </w:footnote>
  <w:footnote w:type="continuationSeparator" w:id="0">
    <w:p w14:paraId="2395DD62" w14:textId="77777777" w:rsidR="005B1BE7" w:rsidRDefault="005B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F7B"/>
    <w:multiLevelType w:val="multilevel"/>
    <w:tmpl w:val="C846CA30"/>
    <w:styleLink w:val="WW8Num3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31D57990"/>
    <w:multiLevelType w:val="multilevel"/>
    <w:tmpl w:val="A224E6B8"/>
    <w:styleLink w:val="WW8Num1"/>
    <w:lvl w:ilvl="0">
      <w:start w:val="1"/>
      <w:numFmt w:val="decimal"/>
      <w:lvlText w:val="%1)"/>
      <w:lvlJc w:val="left"/>
      <w:pPr>
        <w:ind w:left="7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6FE44796"/>
    <w:multiLevelType w:val="multilevel"/>
    <w:tmpl w:val="F09ADF2A"/>
    <w:styleLink w:val="WW8Num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359968426">
    <w:abstractNumId w:val="1"/>
  </w:num>
  <w:num w:numId="2" w16cid:durableId="143472646">
    <w:abstractNumId w:val="2"/>
  </w:num>
  <w:num w:numId="3" w16cid:durableId="433672390">
    <w:abstractNumId w:val="0"/>
  </w:num>
  <w:num w:numId="4" w16cid:durableId="1777367603">
    <w:abstractNumId w:val="0"/>
    <w:lvlOverride w:ilvl="0"/>
  </w:num>
  <w:num w:numId="5" w16cid:durableId="139080738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0DD"/>
    <w:rsid w:val="005B1BE7"/>
    <w:rsid w:val="00BF5A38"/>
    <w:rsid w:val="00E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429B1"/>
  <w15:docId w15:val="{349F3222-249D-E24C-8765-2D4D0B30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TRÉNINKOVÉHO CYKLU TENISOVÉ ŠKOLY PÍSNICE</dc:title>
  <dc:creator>Thomas</dc:creator>
  <cp:lastModifiedBy>Lukáš Jiroušek</cp:lastModifiedBy>
  <cp:revision>2</cp:revision>
  <cp:lastPrinted>2025-03-16T19:25:00Z</cp:lastPrinted>
  <dcterms:created xsi:type="dcterms:W3CDTF">2025-03-29T16:25:00Z</dcterms:created>
  <dcterms:modified xsi:type="dcterms:W3CDTF">2025-03-29T16:25:00Z</dcterms:modified>
</cp:coreProperties>
</file>